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coober-pedy-profile"/>
    <w:p>
      <w:pPr>
        <w:pStyle w:val="Heading1"/>
      </w:pPr>
      <w:r>
        <w:t xml:space="preserve">Coober Pedy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1,576          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Coober Pedy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Coober Pedy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$46,754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576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124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2025-01-02T01:52:27Z</dcterms:created>
  <dcterms:modified xsi:type="dcterms:W3CDTF">2025-01-02T01:52:27Z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